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sz w:val="24"/>
              </w:rPr>
              <w:t>四川兴澳元坝气田水处理站项目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74B60"/>
    <w:rsid w:val="00421C6E"/>
    <w:rsid w:val="00461ED8"/>
    <w:rsid w:val="00541C3C"/>
    <w:rsid w:val="00597ACC"/>
    <w:rsid w:val="00674FA7"/>
    <w:rsid w:val="00796AA4"/>
    <w:rsid w:val="009762F5"/>
    <w:rsid w:val="00A63F1D"/>
    <w:rsid w:val="00B403BD"/>
    <w:rsid w:val="00DA569D"/>
    <w:rsid w:val="00DA739D"/>
    <w:rsid w:val="00DF693E"/>
    <w:rsid w:val="00E45592"/>
    <w:rsid w:val="00E4700B"/>
    <w:rsid w:val="00E83EFB"/>
    <w:rsid w:val="00EA3746"/>
    <w:rsid w:val="00FB66E2"/>
    <w:rsid w:val="2A89261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81</Words>
  <Characters>463</Characters>
  <Lines>3</Lines>
  <Paragraphs>1</Paragraphs>
  <TotalTime>1</TotalTime>
  <ScaleCrop>false</ScaleCrop>
  <LinksUpToDate>false</LinksUpToDate>
  <CharactersWithSpaces>543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2020-06-18T02:14:00Z</dcterms:created>
  <dc:creator>君榕</dc:creator>
  <cp:lastModifiedBy>汪兰</cp:lastModifiedBy>
  <dcterms:modified xsi:type="dcterms:W3CDTF">2021-08-02T06:48:34Z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AF0CC962D20540DDB42C1599ADBD1803</vt:lpwstr>
  </property>
</Properties>
</file>