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规划环境影响评价公众意见表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hint="eastAsia" w:ascii="宋体" w:hAnsi="宋体" w:eastAsia="宋体"/>
                <w:bCs/>
                <w:sz w:val="21"/>
                <w:szCs w:val="21"/>
              </w:rPr>
              <w:t>规划</w:t>
            </w:r>
            <w:r>
              <w:rPr>
                <w:rFonts w:ascii="宋体" w:hAnsi="宋体" w:eastAsia="宋体"/>
                <w:bCs/>
                <w:sz w:val="21"/>
                <w:szCs w:val="21"/>
              </w:rPr>
              <w:t>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四川苍溪经济开发区规划修编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rPr>
              <w:t>规划</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等与环评无关的意见或者诉求不属于环评公参内容）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Malgun Gothic Semilight"/>
    <w:panose1 w:val="00000000000000000000"/>
    <w:charset w:val="86"/>
    <w:family w:val="script"/>
    <w:pitch w:val="default"/>
    <w:sig w:usb0="00000000" w:usb1="00000000" w:usb2="00000010" w:usb3="00000000" w:csb0="00040000" w:csb1="00000000"/>
  </w:font>
  <w:font w:name="Malgun Gothic Semilight">
    <w:panose1 w:val="020B0502040204020203"/>
    <w:charset w:val="86"/>
    <w:family w:val="auto"/>
    <w:pitch w:val="default"/>
    <w:sig w:usb0="900002AF" w:usb1="01D77CFB" w:usb2="00000012" w:usb3="00000000" w:csb0="203E01BD"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11C1B"/>
    <w:rsid w:val="000D7EA2"/>
    <w:rsid w:val="001449DA"/>
    <w:rsid w:val="00421C6E"/>
    <w:rsid w:val="00511BE6"/>
    <w:rsid w:val="00564418"/>
    <w:rsid w:val="00597ACC"/>
    <w:rsid w:val="00772027"/>
    <w:rsid w:val="00784F9A"/>
    <w:rsid w:val="00850357"/>
    <w:rsid w:val="00887A98"/>
    <w:rsid w:val="009762F5"/>
    <w:rsid w:val="00B403BD"/>
    <w:rsid w:val="00C546CC"/>
    <w:rsid w:val="00CB0126"/>
    <w:rsid w:val="00D12EFC"/>
    <w:rsid w:val="00E45592"/>
    <w:rsid w:val="00EA3746"/>
    <w:rsid w:val="00FE6CD7"/>
    <w:rsid w:val="0A8C1720"/>
    <w:rsid w:val="13FF3A02"/>
    <w:rsid w:val="44EB321A"/>
    <w:rsid w:val="484C482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86</Words>
  <Characters>493</Characters>
  <Lines>4</Lines>
  <Paragraphs>1</Paragraphs>
  <TotalTime>2</TotalTime>
  <ScaleCrop>false</ScaleCrop>
  <LinksUpToDate>false</LinksUpToDate>
  <CharactersWithSpaces>578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2020-11-09T02:40:00Z</dcterms:created>
  <dc:creator>君榕</dc:creator>
  <cp:lastModifiedBy>杨文志</cp:lastModifiedBy>
  <cp:lastPrinted>2023-04-07T06:41:20Z</cp:lastPrinted>
  <dcterms:modified xsi:type="dcterms:W3CDTF">2023-04-07T06:49:17Z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1A4AFFABE89F453C8310DC5B6652FC34_12</vt:lpwstr>
  </property>
</Properties>
</file>