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ind w:left="0" w:leftChars="0" w:right="0" w:righ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spacing w:line="576" w:lineRule="exact"/>
        <w:ind w:left="0" w:leftChars="0" w:right="0" w:righ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spacing w:line="576" w:lineRule="exact"/>
        <w:ind w:left="0" w:leftChars="0" w:right="0" w:righ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spacing w:line="576" w:lineRule="exac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-640080</wp:posOffset>
            </wp:positionH>
            <wp:positionV relativeFrom="paragraph">
              <wp:posOffset>-247650</wp:posOffset>
            </wp:positionV>
            <wp:extent cx="9281795" cy="5515610"/>
            <wp:effectExtent l="0" t="0" r="14605" b="1270"/>
            <wp:wrapNone/>
            <wp:docPr id="1" name="图片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281795" cy="55156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576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spacing w:line="576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spacing w:line="576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spacing w:line="576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spacing w:line="576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spacing w:line="576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spacing w:line="576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spacing w:line="576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spacing w:line="576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spacing w:line="576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spacing w:line="576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bookmarkStart w:id="0" w:name="_GoBack"/>
      <w:bookmarkEnd w:id="0"/>
    </w:p>
    <w:p>
      <w:pPr>
        <w:spacing w:line="576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sectPr>
          <w:pgSz w:w="16838" w:h="11906" w:orient="landscape"/>
          <w:pgMar w:top="1587" w:right="2098" w:bottom="1474" w:left="1985" w:header="851" w:footer="992" w:gutter="0"/>
          <w:cols w:space="0" w:num="1"/>
          <w:rtlGutter w:val="0"/>
          <w:docGrid w:type="lines" w:linePitch="315" w:charSpace="0"/>
        </w:sectPr>
      </w:pPr>
    </w:p>
    <w:p>
      <w:pPr>
        <w:spacing w:line="576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-22860</wp:posOffset>
            </wp:positionH>
            <wp:positionV relativeFrom="paragraph">
              <wp:posOffset>10795</wp:posOffset>
            </wp:positionV>
            <wp:extent cx="5612765" cy="7876540"/>
            <wp:effectExtent l="0" t="0" r="10795" b="2540"/>
            <wp:wrapNone/>
            <wp:docPr id="2" name="图片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12765" cy="7876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576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spacing w:line="576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sectPr>
          <w:pgSz w:w="11906" w:h="16838"/>
          <w:pgMar w:top="2098" w:right="1474" w:bottom="1984" w:left="1587" w:header="851" w:footer="992" w:gutter="0"/>
          <w:cols w:space="0" w:num="1"/>
          <w:rtlGutter w:val="0"/>
          <w:docGrid w:type="lines" w:linePitch="315" w:charSpace="0"/>
        </w:sectPr>
      </w:pPr>
    </w:p>
    <w:p>
      <w:pPr>
        <w:spacing w:line="576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-7620</wp:posOffset>
            </wp:positionH>
            <wp:positionV relativeFrom="paragraph">
              <wp:posOffset>186055</wp:posOffset>
            </wp:positionV>
            <wp:extent cx="5615940" cy="7751445"/>
            <wp:effectExtent l="0" t="0" r="7620" b="5715"/>
            <wp:wrapNone/>
            <wp:docPr id="3" name="图片 3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15940" cy="7751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576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spacing w:line="576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spacing w:line="576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spacing w:line="576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spacing w:line="576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spacing w:line="576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spacing w:line="576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spacing w:line="576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spacing w:line="576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spacing w:line="576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spacing w:line="576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spacing w:line="576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spacing w:line="576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spacing w:line="576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spacing w:line="576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spacing w:line="576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spacing w:line="576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spacing w:line="576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spacing w:line="576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spacing w:line="576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spacing w:line="576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spacing w:line="576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-30480</wp:posOffset>
            </wp:positionH>
            <wp:positionV relativeFrom="paragraph">
              <wp:posOffset>94615</wp:posOffset>
            </wp:positionV>
            <wp:extent cx="5612130" cy="7975600"/>
            <wp:effectExtent l="0" t="0" r="11430" b="10160"/>
            <wp:wrapNone/>
            <wp:docPr id="4" name="图片 4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797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576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spacing w:line="576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spacing w:line="576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spacing w:line="576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spacing w:line="576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spacing w:line="576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spacing w:line="576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spacing w:line="576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spacing w:line="576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spacing w:line="576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spacing w:line="576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spacing w:line="576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spacing w:line="576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spacing w:line="576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spacing w:line="576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spacing w:line="576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spacing w:line="576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spacing w:line="576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spacing w:line="576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spacing w:line="576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spacing w:line="576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attachedTemplate r:id="rId1"/>
  <w:documentProtection w:enforcement="0"/>
  <w:defaultTabStop w:val="420"/>
  <w:hyphenationZone w:val="360"/>
  <w:drawingGridVerticalSpacing w:val="15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D96EB1"/>
    <w:rsid w:val="001274F6"/>
    <w:rsid w:val="0032265E"/>
    <w:rsid w:val="00595FC4"/>
    <w:rsid w:val="00B953C9"/>
    <w:rsid w:val="00E10A19"/>
    <w:rsid w:val="00FD2247"/>
    <w:rsid w:val="0A8B550D"/>
    <w:rsid w:val="0D806B51"/>
    <w:rsid w:val="19256BAB"/>
    <w:rsid w:val="272C4F22"/>
    <w:rsid w:val="29320A8A"/>
    <w:rsid w:val="2C1B7C40"/>
    <w:rsid w:val="40530017"/>
    <w:rsid w:val="4B677EAD"/>
    <w:rsid w:val="4BD96EB1"/>
    <w:rsid w:val="57CD6624"/>
    <w:rsid w:val="5B873FE3"/>
    <w:rsid w:val="5D1868EB"/>
    <w:rsid w:val="6870309C"/>
    <w:rsid w:val="68E65492"/>
    <w:rsid w:val="6FE93C14"/>
    <w:rsid w:val="7DBE0F7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2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semiHidden/>
    <w:unhideWhenUsed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jsuser\Desktop\&#25991;&#23383;&#25991;&#31295;1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文字文稿1.dot</Template>
  <Pages>1</Pages>
  <Words>0</Words>
  <Characters>0</Characters>
  <Lines>0</Lines>
  <Paragraphs>0</Paragraphs>
  <TotalTime>48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2021-07-13T23:29:00Z</dcterms:created>
  <dc:creator>jsuser</dc:creator>
  <cp:lastModifiedBy>系统管理:县经信局管理员</cp:lastModifiedBy>
  <cp:lastPrinted>2021-07-14T01:10:21Z</cp:lastPrinted>
  <dcterms:modified xsi:type="dcterms:W3CDTF">2021-07-14T01:26:52Z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FCBC332FD30340C28BCE0B2B1078F4A9</vt:lpwstr>
  </property>
  <property fmtid="{D5CDD505-2E9C-101B-9397-08002B2CF9AE}" pid="3" name="KSOProductBuildVer">
    <vt:lpwstr>2052-11.1.0.10578</vt:lpwstr>
  </property>
</Properties>
</file>