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CD" w:rsidRDefault="002008CD">
      <w:pPr>
        <w:adjustRightInd w:val="0"/>
        <w:snapToGrid w:val="0"/>
        <w:spacing w:line="408" w:lineRule="auto"/>
        <w:rPr>
          <w:rFonts w:ascii="黑体" w:eastAsia="黑体" w:hAnsi="黑体"/>
          <w:szCs w:val="32"/>
        </w:rPr>
      </w:pPr>
    </w:p>
    <w:p w:rsidR="002008CD" w:rsidRDefault="007B0437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ascii="方正小标宋_GBK" w:eastAsia="方正小标宋_GBK" w:hint="eastAsia"/>
          <w:sz w:val="38"/>
          <w:szCs w:val="38"/>
        </w:rPr>
        <w:t>建设项目环境影响评价公众意见表</w:t>
      </w:r>
    </w:p>
    <w:p w:rsidR="002008CD" w:rsidRDefault="002008CD">
      <w:pPr>
        <w:adjustRightInd w:val="0"/>
        <w:snapToGrid w:val="0"/>
        <w:spacing w:line="408" w:lineRule="auto"/>
        <w:rPr>
          <w:rFonts w:ascii="黑体" w:eastAsia="黑体" w:hAnsi="黑体"/>
          <w:szCs w:val="32"/>
        </w:rPr>
      </w:pPr>
    </w:p>
    <w:p w:rsidR="002008CD" w:rsidRDefault="007B0437">
      <w:pPr>
        <w:adjustRightInd w:val="0"/>
        <w:snapToGrid w:val="0"/>
        <w:spacing w:afterLines="50" w:after="156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>填表日期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</w:t>
      </w:r>
      <w:r>
        <w:rPr>
          <w:b/>
          <w:sz w:val="24"/>
          <w:szCs w:val="24"/>
          <w:u w:val="single"/>
        </w:rPr>
        <w:t>年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>月</w:t>
      </w:r>
      <w:r>
        <w:rPr>
          <w:b/>
          <w:sz w:val="24"/>
          <w:szCs w:val="24"/>
          <w:u w:val="single"/>
        </w:rPr>
        <w:t xml:space="preserve">   </w:t>
      </w:r>
      <w:r>
        <w:rPr>
          <w:b/>
          <w:sz w:val="24"/>
          <w:szCs w:val="24"/>
          <w:u w:val="single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023"/>
        <w:gridCol w:w="5266"/>
      </w:tblGrid>
      <w:tr w:rsidR="002008CD">
        <w:trPr>
          <w:trHeight w:val="680"/>
        </w:trPr>
        <w:tc>
          <w:tcPr>
            <w:tcW w:w="1771" w:type="dxa"/>
            <w:vAlign w:val="center"/>
          </w:tcPr>
          <w:p w:rsidR="002008CD" w:rsidRDefault="007B0437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:rsidR="002008CD" w:rsidRPr="008E4570" w:rsidRDefault="008E4570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E4570">
              <w:rPr>
                <w:rFonts w:ascii="宋体" w:eastAsia="宋体" w:hAnsi="宋体" w:hint="eastAsia"/>
                <w:sz w:val="21"/>
                <w:szCs w:val="21"/>
              </w:rPr>
              <w:t>苍溪县唤马镇黑山水库工程</w:t>
            </w:r>
          </w:p>
        </w:tc>
      </w:tr>
      <w:tr w:rsidR="002008CD">
        <w:trPr>
          <w:trHeight w:val="680"/>
        </w:trPr>
        <w:tc>
          <w:tcPr>
            <w:tcW w:w="9060" w:type="dxa"/>
            <w:gridSpan w:val="3"/>
            <w:vAlign w:val="center"/>
          </w:tcPr>
          <w:p w:rsidR="002008CD" w:rsidRDefault="007B0437">
            <w:pPr>
              <w:adjustRightInd w:val="0"/>
              <w:snapToGrid w:val="0"/>
              <w:jc w:val="left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一、本页为公众意见</w:t>
            </w:r>
          </w:p>
        </w:tc>
      </w:tr>
      <w:tr w:rsidR="002008CD">
        <w:trPr>
          <w:trHeight w:val="8601"/>
        </w:trPr>
        <w:tc>
          <w:tcPr>
            <w:tcW w:w="1771" w:type="dxa"/>
            <w:vAlign w:val="center"/>
          </w:tcPr>
          <w:p w:rsidR="002008CD" w:rsidRDefault="007B0437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eastAsia="宋体" w:hAnsi="宋体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eastAsia="宋体" w:hAnsi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eastAsia="宋体" w:hAnsi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 w:rsidR="00924CFC" w:rsidRPr="00090413" w:rsidRDefault="00924CFC" w:rsidP="007232B5">
            <w:pPr>
              <w:pStyle w:val="a3"/>
              <w:adjustRightInd w:val="0"/>
              <w:snapToGrid w:val="0"/>
              <w:spacing w:line="336" w:lineRule="auto"/>
              <w:ind w:firstLineChars="0" w:firstLine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 w:rsidRPr="00090413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1</w:t>
            </w:r>
            <w:r w:rsidRPr="00090413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、您</w:t>
            </w:r>
            <w:r w:rsidRPr="00090413"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是否了解本项目</w:t>
            </w:r>
            <w:r w:rsidRPr="00090413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：</w:t>
            </w:r>
          </w:p>
          <w:p w:rsidR="002008CD" w:rsidRDefault="00924CFC" w:rsidP="007232B5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A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 w:rsidRPr="00090413">
              <w:rPr>
                <w:rFonts w:hAnsi="宋体"/>
                <w:sz w:val="21"/>
                <w:szCs w:val="21"/>
              </w:rPr>
              <w:t>了解；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B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 w:rsidRPr="00090413">
              <w:rPr>
                <w:rFonts w:hAnsi="宋体" w:hint="eastAsia"/>
                <w:sz w:val="21"/>
                <w:szCs w:val="21"/>
              </w:rPr>
              <w:t>听说过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C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 w:rsidRPr="00090413">
              <w:rPr>
                <w:rFonts w:hAnsi="宋体"/>
                <w:sz w:val="21"/>
                <w:szCs w:val="21"/>
              </w:rPr>
              <w:t>不知道；</w:t>
            </w:r>
          </w:p>
          <w:p w:rsidR="00924CFC" w:rsidRPr="00090413" w:rsidRDefault="00924CFC" w:rsidP="007232B5">
            <w:pPr>
              <w:pStyle w:val="a3"/>
              <w:adjustRightInd w:val="0"/>
              <w:snapToGrid w:val="0"/>
              <w:spacing w:line="336" w:lineRule="auto"/>
              <w:ind w:firstLineChars="0" w:firstLine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 w:rsidRPr="00090413"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2</w:t>
            </w:r>
            <w:r w:rsidRPr="00090413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0" w:name="_Hlk9587891"/>
            <w:r w:rsidRPr="00090413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您认为项目建设</w:t>
            </w:r>
            <w:r w:rsidRPr="00090413"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区域环境质量如何</w:t>
            </w:r>
            <w:bookmarkEnd w:id="0"/>
            <w:r w:rsidRPr="00090413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：</w:t>
            </w:r>
          </w:p>
          <w:p w:rsidR="002008CD" w:rsidRDefault="00924CFC" w:rsidP="007232B5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A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 w:rsidRPr="00090413">
              <w:rPr>
                <w:rFonts w:hAnsi="宋体" w:hint="eastAsia"/>
                <w:sz w:val="21"/>
                <w:szCs w:val="21"/>
              </w:rPr>
              <w:t>非常好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B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 w:rsidRPr="00090413">
              <w:rPr>
                <w:rFonts w:hAnsi="宋体" w:hint="eastAsia"/>
                <w:sz w:val="21"/>
                <w:szCs w:val="21"/>
              </w:rPr>
              <w:t>好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C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 w:rsidRPr="00090413">
              <w:rPr>
                <w:rFonts w:hAnsi="宋体" w:hint="eastAsia"/>
                <w:sz w:val="21"/>
                <w:szCs w:val="21"/>
              </w:rPr>
              <w:t>一般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/>
                <w:sz w:val="21"/>
                <w:szCs w:val="21"/>
              </w:rPr>
              <w:t>D-</w:t>
            </w:r>
            <w:r w:rsidRPr="00090413">
              <w:rPr>
                <w:rFonts w:hAnsi="宋体" w:hint="eastAsia"/>
                <w:sz w:val="21"/>
                <w:szCs w:val="21"/>
              </w:rPr>
              <w:t>不好；</w:t>
            </w:r>
          </w:p>
          <w:p w:rsidR="00924CFC" w:rsidRPr="00090413" w:rsidRDefault="00D15713" w:rsidP="007232B5">
            <w:pPr>
              <w:pStyle w:val="a3"/>
              <w:adjustRightInd w:val="0"/>
              <w:snapToGrid w:val="0"/>
              <w:spacing w:line="336" w:lineRule="auto"/>
              <w:ind w:firstLineChars="0" w:firstLine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3</w:t>
            </w:r>
            <w:r w:rsidR="00924CFC" w:rsidRPr="00090413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</w:t>
            </w:r>
            <w:r w:rsidR="00AB500C" w:rsidRPr="00AB500C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您认为项目建设过程中，应注意的主要环境问题是什么</w:t>
            </w:r>
            <w:r w:rsidR="00924CFC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：</w:t>
            </w:r>
          </w:p>
          <w:p w:rsidR="00924CFC" w:rsidRDefault="00924CFC" w:rsidP="007232B5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A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 w:rsidRPr="00090413">
              <w:rPr>
                <w:rFonts w:hAnsi="宋体" w:hint="eastAsia"/>
                <w:sz w:val="21"/>
                <w:szCs w:val="21"/>
              </w:rPr>
              <w:t>废水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B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 w:rsidRPr="00090413">
              <w:rPr>
                <w:rFonts w:hAnsi="宋体" w:hint="eastAsia"/>
                <w:sz w:val="21"/>
                <w:szCs w:val="21"/>
              </w:rPr>
              <w:t>废气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C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 w:rsidRPr="00090413">
              <w:rPr>
                <w:rFonts w:hAnsi="宋体" w:hint="eastAsia"/>
                <w:sz w:val="21"/>
                <w:szCs w:val="21"/>
              </w:rPr>
              <w:t>噪声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/>
                <w:sz w:val="21"/>
                <w:szCs w:val="21"/>
              </w:rPr>
              <w:t>D-</w:t>
            </w:r>
            <w:r w:rsidRPr="00090413">
              <w:rPr>
                <w:rFonts w:hAnsi="宋体" w:hint="eastAsia"/>
                <w:sz w:val="21"/>
                <w:szCs w:val="21"/>
              </w:rPr>
              <w:t>固废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</w:p>
          <w:p w:rsidR="00C409A2" w:rsidRPr="00C409A2" w:rsidRDefault="005635ED" w:rsidP="007232B5"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4</w:t>
            </w:r>
            <w:r w:rsidR="00C409A2" w:rsidRPr="00C409A2">
              <w:rPr>
                <w:rFonts w:eastAsia="宋体"/>
                <w:b/>
                <w:bCs/>
                <w:sz w:val="21"/>
                <w:szCs w:val="21"/>
              </w:rPr>
              <w:t>、对大气环境质量影响的认可程度：</w:t>
            </w:r>
          </w:p>
          <w:p w:rsidR="00C409A2" w:rsidRDefault="00C409A2" w:rsidP="007232B5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A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B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C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</w:p>
          <w:p w:rsidR="00C409A2" w:rsidRPr="00C409A2" w:rsidRDefault="005635ED" w:rsidP="007232B5"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5</w:t>
            </w:r>
            <w:r w:rsidR="00C409A2" w:rsidRPr="00C409A2">
              <w:rPr>
                <w:rFonts w:eastAsia="宋体"/>
                <w:b/>
                <w:bCs/>
                <w:sz w:val="21"/>
                <w:szCs w:val="21"/>
              </w:rPr>
              <w:t>、对地表水环境质量影响的认可程度：</w:t>
            </w:r>
          </w:p>
          <w:p w:rsidR="00C409A2" w:rsidRDefault="00C409A2" w:rsidP="007232B5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A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B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C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</w:p>
          <w:p w:rsidR="00C409A2" w:rsidRPr="00C409A2" w:rsidRDefault="005635ED" w:rsidP="007232B5"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6</w:t>
            </w:r>
            <w:r w:rsidR="00C409A2" w:rsidRPr="00C409A2">
              <w:rPr>
                <w:rFonts w:eastAsia="宋体"/>
                <w:b/>
                <w:bCs/>
                <w:sz w:val="21"/>
                <w:szCs w:val="21"/>
              </w:rPr>
              <w:t>、对声环境质量影响的认可程度：</w:t>
            </w:r>
          </w:p>
          <w:p w:rsidR="00C409A2" w:rsidRDefault="00C409A2" w:rsidP="007232B5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A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B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C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</w:p>
          <w:p w:rsidR="00C409A2" w:rsidRPr="00C409A2" w:rsidRDefault="005635ED" w:rsidP="007232B5"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7</w:t>
            </w:r>
            <w:r w:rsidR="00C409A2" w:rsidRPr="00C409A2">
              <w:rPr>
                <w:rFonts w:eastAsia="宋体"/>
                <w:b/>
                <w:bCs/>
                <w:sz w:val="21"/>
                <w:szCs w:val="21"/>
              </w:rPr>
              <w:t>、对固体废物影响的认可程度：</w:t>
            </w:r>
          </w:p>
          <w:p w:rsidR="00C409A2" w:rsidRDefault="00C409A2" w:rsidP="007232B5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A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B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C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</w:p>
          <w:p w:rsidR="005635ED" w:rsidRPr="00C409A2" w:rsidRDefault="005635ED" w:rsidP="005635ED"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8</w:t>
            </w:r>
            <w:r w:rsidRPr="00C409A2">
              <w:rPr>
                <w:rFonts w:eastAsia="宋体"/>
                <w:b/>
                <w:bCs/>
                <w:sz w:val="21"/>
                <w:szCs w:val="21"/>
              </w:rPr>
              <w:t>、对</w:t>
            </w:r>
            <w:r>
              <w:rPr>
                <w:rFonts w:eastAsia="宋体" w:hint="eastAsia"/>
                <w:b/>
                <w:bCs/>
                <w:sz w:val="21"/>
                <w:szCs w:val="21"/>
              </w:rPr>
              <w:t>地下水环境</w:t>
            </w:r>
            <w:r w:rsidRPr="00C409A2">
              <w:rPr>
                <w:rFonts w:eastAsia="宋体"/>
                <w:b/>
                <w:bCs/>
                <w:sz w:val="21"/>
                <w:szCs w:val="21"/>
              </w:rPr>
              <w:t>影响的认可程度：</w:t>
            </w:r>
          </w:p>
          <w:p w:rsidR="005635ED" w:rsidRDefault="005635ED" w:rsidP="005635ED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A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B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C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</w:p>
          <w:p w:rsidR="00C409A2" w:rsidRPr="00C409A2" w:rsidRDefault="005635ED" w:rsidP="007232B5">
            <w:pPr>
              <w:adjustRightInd w:val="0"/>
              <w:snapToGrid w:val="0"/>
              <w:spacing w:line="336" w:lineRule="auto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</w:rPr>
              <w:t>9</w:t>
            </w:r>
            <w:r w:rsidR="00C409A2" w:rsidRPr="00C409A2">
              <w:rPr>
                <w:rFonts w:eastAsia="宋体"/>
                <w:b/>
                <w:bCs/>
                <w:sz w:val="21"/>
                <w:szCs w:val="21"/>
              </w:rPr>
              <w:t>、对生态环境影响的认可程度：</w:t>
            </w:r>
          </w:p>
          <w:p w:rsidR="00C409A2" w:rsidRDefault="00C409A2" w:rsidP="007232B5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A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B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较认可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C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不认可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</w:p>
          <w:p w:rsidR="003369AA" w:rsidRDefault="005635ED" w:rsidP="007232B5">
            <w:pPr>
              <w:adjustRightInd w:val="0"/>
              <w:snapToGrid w:val="0"/>
              <w:spacing w:line="336" w:lineRule="auto"/>
              <w:rPr>
                <w:rFonts w:eastAsia="宋体" w:hAnsi="宋体"/>
                <w:b/>
                <w:sz w:val="21"/>
                <w:szCs w:val="21"/>
              </w:rPr>
            </w:pPr>
            <w:r>
              <w:rPr>
                <w:rFonts w:eastAsia="宋体" w:hAnsi="宋体"/>
                <w:b/>
                <w:sz w:val="21"/>
                <w:szCs w:val="21"/>
              </w:rPr>
              <w:t>10</w:t>
            </w:r>
            <w:r w:rsidR="003369AA" w:rsidRPr="003369AA">
              <w:rPr>
                <w:rFonts w:eastAsia="宋体" w:hAnsi="宋体" w:hint="eastAsia"/>
                <w:b/>
                <w:sz w:val="21"/>
                <w:szCs w:val="21"/>
              </w:rPr>
              <w:t>、您认为该项目建设对发展当地经济有何影响；</w:t>
            </w:r>
          </w:p>
          <w:p w:rsidR="003369AA" w:rsidRDefault="003369AA" w:rsidP="007232B5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A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有正影响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B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>
              <w:rPr>
                <w:rFonts w:hAnsi="宋体" w:hint="eastAsia"/>
                <w:sz w:val="21"/>
                <w:szCs w:val="21"/>
              </w:rPr>
              <w:t>有负影响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>
              <w:rPr>
                <w:rFonts w:hAnsi="宋体" w:hint="eastAsia"/>
                <w:sz w:val="21"/>
                <w:szCs w:val="21"/>
              </w:rPr>
              <w:t>无影响</w:t>
            </w:r>
          </w:p>
          <w:p w:rsidR="00924CFC" w:rsidRDefault="00C409A2" w:rsidP="007232B5">
            <w:pPr>
              <w:pStyle w:val="a3"/>
              <w:adjustRightInd w:val="0"/>
              <w:snapToGrid w:val="0"/>
              <w:spacing w:line="336" w:lineRule="auto"/>
              <w:ind w:firstLineChars="0" w:firstLine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1</w:t>
            </w:r>
            <w:r w:rsidR="005635ED"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1</w:t>
            </w:r>
            <w:r w:rsidR="00924CFC" w:rsidRPr="00A30780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1" w:name="_Hlk9588110"/>
            <w:r w:rsidR="00924CFC" w:rsidRPr="00A30780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您对</w:t>
            </w:r>
            <w:r w:rsidR="003369AA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本项目建设的</w:t>
            </w:r>
            <w:r w:rsidR="00924CFC" w:rsidRPr="00A30780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态度是？</w:t>
            </w:r>
            <w:bookmarkEnd w:id="1"/>
          </w:p>
          <w:p w:rsidR="00924CFC" w:rsidRDefault="00924CFC" w:rsidP="007232B5">
            <w:pPr>
              <w:adjustRightInd w:val="0"/>
              <w:snapToGrid w:val="0"/>
              <w:spacing w:line="336" w:lineRule="auto"/>
              <w:rPr>
                <w:rFonts w:hAnsi="宋体"/>
                <w:sz w:val="21"/>
                <w:szCs w:val="21"/>
              </w:rPr>
            </w:pP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A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 w:rsidR="003369AA">
              <w:rPr>
                <w:rFonts w:hAnsi="宋体" w:hint="eastAsia"/>
                <w:sz w:val="21"/>
                <w:szCs w:val="21"/>
              </w:rPr>
              <w:t>支持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B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 w:rsidR="003369AA">
              <w:rPr>
                <w:rFonts w:hAnsi="宋体" w:hint="eastAsia"/>
                <w:sz w:val="21"/>
                <w:szCs w:val="21"/>
              </w:rPr>
              <w:t>不支持</w:t>
            </w:r>
            <w:r w:rsidRPr="00090413"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Ansi="宋体" w:hint="eastAsia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（</w:t>
            </w:r>
            <w:r w:rsidRPr="00090413">
              <w:rPr>
                <w:rFonts w:hAnsi="宋体" w:hint="eastAsia"/>
                <w:sz w:val="21"/>
                <w:szCs w:val="21"/>
              </w:rPr>
              <w:t xml:space="preserve">  </w:t>
            </w:r>
            <w:r w:rsidRPr="00090413">
              <w:rPr>
                <w:rFonts w:hAnsi="宋体" w:hint="eastAsia"/>
                <w:sz w:val="21"/>
                <w:szCs w:val="21"/>
              </w:rPr>
              <w:t>）</w:t>
            </w:r>
            <w:r w:rsidRPr="00090413">
              <w:rPr>
                <w:rFonts w:hAnsi="宋体" w:hint="eastAsia"/>
                <w:sz w:val="21"/>
                <w:szCs w:val="21"/>
              </w:rPr>
              <w:t>C</w:t>
            </w:r>
            <w:r w:rsidRPr="00090413">
              <w:rPr>
                <w:rFonts w:hAnsi="宋体"/>
                <w:sz w:val="21"/>
                <w:szCs w:val="21"/>
              </w:rPr>
              <w:t>-</w:t>
            </w:r>
            <w:r w:rsidR="003369AA">
              <w:rPr>
                <w:rFonts w:hAnsi="宋体" w:hint="eastAsia"/>
                <w:sz w:val="21"/>
                <w:szCs w:val="21"/>
              </w:rPr>
              <w:t>无所谓</w:t>
            </w:r>
          </w:p>
          <w:p w:rsidR="00924CFC" w:rsidRPr="00090413" w:rsidRDefault="00924CFC" w:rsidP="007232B5">
            <w:pPr>
              <w:pStyle w:val="a3"/>
              <w:adjustRightInd w:val="0"/>
              <w:snapToGrid w:val="0"/>
              <w:spacing w:line="336" w:lineRule="auto"/>
              <w:ind w:firstLineChars="0" w:firstLine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 w:rsidRPr="00090413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你</w:t>
            </w:r>
            <w:r w:rsidRPr="00090413"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对本项目</w:t>
            </w:r>
            <w:r w:rsidRPr="00090413">
              <w:rPr>
                <w:rFonts w:hAnsi="宋体" w:hint="eastAsia"/>
                <w:b/>
                <w:color w:val="auto"/>
                <w:kern w:val="2"/>
                <w:sz w:val="21"/>
                <w:szCs w:val="21"/>
              </w:rPr>
              <w:t>建设</w:t>
            </w:r>
            <w:r w:rsidRPr="00090413"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的其他意见、建议：</w:t>
            </w:r>
          </w:p>
          <w:p w:rsidR="002008CD" w:rsidRPr="00924CFC" w:rsidRDefault="002008CD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008CD" w:rsidRPr="00C409A2" w:rsidRDefault="002008CD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008CD" w:rsidRDefault="002008CD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008CD" w:rsidRDefault="002008CD" w:rsidP="00924CF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8CD">
        <w:trPr>
          <w:trHeight w:val="680"/>
        </w:trPr>
        <w:tc>
          <w:tcPr>
            <w:tcW w:w="9060" w:type="dxa"/>
            <w:gridSpan w:val="3"/>
            <w:vAlign w:val="center"/>
          </w:tcPr>
          <w:p w:rsidR="002008CD" w:rsidRDefault="007B0437">
            <w:pPr>
              <w:adjustRightInd w:val="0"/>
              <w:snapToGrid w:val="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lastRenderedPageBreak/>
              <w:t>二、本页为公众信息</w:t>
            </w:r>
          </w:p>
        </w:tc>
      </w:tr>
      <w:tr w:rsidR="002008CD">
        <w:trPr>
          <w:trHeight w:val="680"/>
        </w:trPr>
        <w:tc>
          <w:tcPr>
            <w:tcW w:w="9060" w:type="dxa"/>
            <w:gridSpan w:val="3"/>
            <w:vAlign w:val="center"/>
          </w:tcPr>
          <w:p w:rsidR="002008CD" w:rsidRDefault="007B0437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:rsidR="002008CD" w:rsidTr="007232B5">
        <w:trPr>
          <w:trHeight w:val="680"/>
        </w:trPr>
        <w:tc>
          <w:tcPr>
            <w:tcW w:w="3794" w:type="dxa"/>
            <w:gridSpan w:val="2"/>
            <w:vAlign w:val="center"/>
          </w:tcPr>
          <w:p w:rsidR="002008CD" w:rsidRDefault="007B0437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5266" w:type="dxa"/>
            <w:vAlign w:val="center"/>
          </w:tcPr>
          <w:p w:rsidR="002008CD" w:rsidRDefault="002008CD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8CD" w:rsidTr="007232B5">
        <w:trPr>
          <w:trHeight w:val="680"/>
        </w:trPr>
        <w:tc>
          <w:tcPr>
            <w:tcW w:w="3794" w:type="dxa"/>
            <w:gridSpan w:val="2"/>
            <w:vAlign w:val="center"/>
          </w:tcPr>
          <w:p w:rsidR="002008CD" w:rsidRDefault="007B0437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266" w:type="dxa"/>
            <w:vAlign w:val="center"/>
          </w:tcPr>
          <w:p w:rsidR="002008CD" w:rsidRDefault="002008CD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8CD" w:rsidTr="007232B5">
        <w:trPr>
          <w:trHeight w:val="970"/>
        </w:trPr>
        <w:tc>
          <w:tcPr>
            <w:tcW w:w="3794" w:type="dxa"/>
            <w:gridSpan w:val="2"/>
            <w:vAlign w:val="center"/>
          </w:tcPr>
          <w:p w:rsidR="002008CD" w:rsidRDefault="007B0437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:rsidR="002008CD" w:rsidRDefault="007B0437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5266" w:type="dxa"/>
            <w:vAlign w:val="center"/>
          </w:tcPr>
          <w:p w:rsidR="002008CD" w:rsidRDefault="002008CD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8CD" w:rsidTr="007232B5">
        <w:trPr>
          <w:trHeight w:val="858"/>
        </w:trPr>
        <w:tc>
          <w:tcPr>
            <w:tcW w:w="3794" w:type="dxa"/>
            <w:gridSpan w:val="2"/>
            <w:vAlign w:val="center"/>
          </w:tcPr>
          <w:p w:rsidR="002008CD" w:rsidRDefault="007B0437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5266" w:type="dxa"/>
            <w:vAlign w:val="center"/>
          </w:tcPr>
          <w:p w:rsidR="002008CD" w:rsidRDefault="007232B5" w:rsidP="007232B5">
            <w:pPr>
              <w:adjustRightInd w:val="0"/>
              <w:snapToGrid w:val="0"/>
              <w:ind w:firstLineChars="350" w:firstLine="735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省    市    县（区、市）    乡（镇、街道）   村（居委会）    村民组（小区）</w:t>
            </w:r>
          </w:p>
        </w:tc>
      </w:tr>
      <w:tr w:rsidR="002008CD" w:rsidTr="007232B5">
        <w:trPr>
          <w:trHeight w:val="1487"/>
        </w:trPr>
        <w:tc>
          <w:tcPr>
            <w:tcW w:w="3794" w:type="dxa"/>
            <w:gridSpan w:val="2"/>
            <w:vAlign w:val="center"/>
          </w:tcPr>
          <w:p w:rsidR="002008CD" w:rsidRDefault="007B0437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是否同意公开个人信息</w:t>
            </w:r>
          </w:p>
          <w:p w:rsidR="002008CD" w:rsidRDefault="007B0437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（填同意或不同意）</w:t>
            </w:r>
          </w:p>
        </w:tc>
        <w:tc>
          <w:tcPr>
            <w:tcW w:w="5266" w:type="dxa"/>
            <w:vAlign w:val="center"/>
          </w:tcPr>
          <w:p w:rsidR="002008CD" w:rsidRDefault="002008CD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:rsidR="002008CD" w:rsidRDefault="002008CD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2008CD">
        <w:trPr>
          <w:trHeight w:val="680"/>
        </w:trPr>
        <w:tc>
          <w:tcPr>
            <w:tcW w:w="9060" w:type="dxa"/>
            <w:gridSpan w:val="3"/>
            <w:vAlign w:val="center"/>
          </w:tcPr>
          <w:p w:rsidR="002008CD" w:rsidRDefault="007B0437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:rsidR="002008CD" w:rsidTr="007232B5">
        <w:trPr>
          <w:trHeight w:val="680"/>
        </w:trPr>
        <w:tc>
          <w:tcPr>
            <w:tcW w:w="3794" w:type="dxa"/>
            <w:gridSpan w:val="2"/>
            <w:vAlign w:val="center"/>
          </w:tcPr>
          <w:p w:rsidR="002008CD" w:rsidRDefault="007B0437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5266" w:type="dxa"/>
          </w:tcPr>
          <w:p w:rsidR="002008CD" w:rsidRDefault="002008CD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2008CD" w:rsidTr="007232B5">
        <w:trPr>
          <w:trHeight w:val="680"/>
        </w:trPr>
        <w:tc>
          <w:tcPr>
            <w:tcW w:w="3794" w:type="dxa"/>
            <w:gridSpan w:val="2"/>
            <w:vAlign w:val="center"/>
          </w:tcPr>
          <w:p w:rsidR="002008CD" w:rsidRDefault="007B0437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5266" w:type="dxa"/>
          </w:tcPr>
          <w:p w:rsidR="002008CD" w:rsidRDefault="002008CD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2008CD" w:rsidTr="007232B5">
        <w:trPr>
          <w:trHeight w:val="1221"/>
        </w:trPr>
        <w:tc>
          <w:tcPr>
            <w:tcW w:w="3794" w:type="dxa"/>
            <w:gridSpan w:val="2"/>
            <w:vAlign w:val="center"/>
          </w:tcPr>
          <w:p w:rsidR="002008CD" w:rsidRDefault="007B0437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:rsidR="002008CD" w:rsidRDefault="007B0437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5266" w:type="dxa"/>
          </w:tcPr>
          <w:p w:rsidR="002008CD" w:rsidRDefault="002008CD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2008CD" w:rsidTr="007232B5">
        <w:trPr>
          <w:trHeight w:val="998"/>
        </w:trPr>
        <w:tc>
          <w:tcPr>
            <w:tcW w:w="3794" w:type="dxa"/>
            <w:gridSpan w:val="2"/>
            <w:vAlign w:val="center"/>
          </w:tcPr>
          <w:p w:rsidR="002008CD" w:rsidRDefault="007B0437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5266" w:type="dxa"/>
            <w:vAlign w:val="center"/>
          </w:tcPr>
          <w:p w:rsidR="002008CD" w:rsidRDefault="007232B5" w:rsidP="007232B5">
            <w:pPr>
              <w:adjustRightInd w:val="0"/>
              <w:snapToGrid w:val="0"/>
              <w:ind w:firstLineChars="400" w:firstLine="84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省    市    县（区、市）    乡（镇、街道）   村（居委会）    村民组（小区）</w:t>
            </w:r>
          </w:p>
        </w:tc>
      </w:tr>
      <w:tr w:rsidR="002008CD">
        <w:trPr>
          <w:trHeight w:val="2521"/>
        </w:trPr>
        <w:tc>
          <w:tcPr>
            <w:tcW w:w="9060" w:type="dxa"/>
            <w:gridSpan w:val="3"/>
            <w:vAlign w:val="center"/>
          </w:tcPr>
          <w:p w:rsidR="002008CD" w:rsidRDefault="002008CD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7232B5" w:rsidRDefault="007232B5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7232B5" w:rsidRDefault="007232B5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:rsidR="001C7721" w:rsidRPr="001C7721" w:rsidRDefault="001C7721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  <w:bookmarkStart w:id="2" w:name="_GoBack"/>
            <w:bookmarkEnd w:id="2"/>
          </w:p>
          <w:p w:rsidR="007232B5" w:rsidRDefault="007232B5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</w:tbl>
    <w:p w:rsidR="002008CD" w:rsidRDefault="002008CD"/>
    <w:sectPr w:rsidR="0020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7EB" w:rsidRDefault="008A67EB" w:rsidP="005635ED">
      <w:r>
        <w:separator/>
      </w:r>
    </w:p>
  </w:endnote>
  <w:endnote w:type="continuationSeparator" w:id="0">
    <w:p w:rsidR="008A67EB" w:rsidRDefault="008A67EB" w:rsidP="0056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7EB" w:rsidRDefault="008A67EB" w:rsidP="005635ED">
      <w:r>
        <w:separator/>
      </w:r>
    </w:p>
  </w:footnote>
  <w:footnote w:type="continuationSeparator" w:id="0">
    <w:p w:rsidR="008A67EB" w:rsidRDefault="008A67EB" w:rsidP="00563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321A"/>
    <w:rsid w:val="00055125"/>
    <w:rsid w:val="001C7721"/>
    <w:rsid w:val="002008CD"/>
    <w:rsid w:val="003369AA"/>
    <w:rsid w:val="005635ED"/>
    <w:rsid w:val="007232B5"/>
    <w:rsid w:val="007B0437"/>
    <w:rsid w:val="008A67EB"/>
    <w:rsid w:val="008E4570"/>
    <w:rsid w:val="00924CFC"/>
    <w:rsid w:val="00AB500C"/>
    <w:rsid w:val="00BF012C"/>
    <w:rsid w:val="00C16F01"/>
    <w:rsid w:val="00C409A2"/>
    <w:rsid w:val="00D15713"/>
    <w:rsid w:val="00F069F1"/>
    <w:rsid w:val="44EB321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92D9904-C7DB-4BB8-BA5D-CF598AE1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四正文"/>
    <w:link w:val="Char"/>
    <w:rsid w:val="00924CFC"/>
    <w:pPr>
      <w:spacing w:line="360" w:lineRule="auto"/>
      <w:ind w:firstLineChars="200" w:firstLine="480"/>
      <w:jc w:val="both"/>
    </w:pPr>
    <w:rPr>
      <w:rFonts w:ascii="Times New Roman" w:hAnsi="Times New Roman"/>
      <w:color w:val="0070C0"/>
      <w:sz w:val="24"/>
      <w:szCs w:val="24"/>
    </w:rPr>
  </w:style>
  <w:style w:type="character" w:customStyle="1" w:styleId="Char">
    <w:name w:val="小四正文 Char"/>
    <w:link w:val="a3"/>
    <w:rsid w:val="00924CFC"/>
    <w:rPr>
      <w:rFonts w:ascii="Times New Roman" w:hAnsi="Times New Roman"/>
      <w:color w:val="0070C0"/>
      <w:sz w:val="24"/>
      <w:szCs w:val="24"/>
    </w:rPr>
  </w:style>
  <w:style w:type="paragraph" w:styleId="a4">
    <w:name w:val="header"/>
    <w:basedOn w:val="a"/>
    <w:link w:val="a5"/>
    <w:rsid w:val="00563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635ED"/>
    <w:rPr>
      <w:rFonts w:ascii="Times New Roman" w:eastAsia="仿宋_GB2312" w:hAnsi="Times New Roman"/>
      <w:kern w:val="2"/>
      <w:sz w:val="18"/>
      <w:szCs w:val="18"/>
    </w:rPr>
  </w:style>
  <w:style w:type="paragraph" w:styleId="a6">
    <w:name w:val="footer"/>
    <w:basedOn w:val="a"/>
    <w:link w:val="a7"/>
    <w:rsid w:val="00563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635ED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21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Administrator</cp:lastModifiedBy>
  <cp:revision>9</cp:revision>
  <dcterms:created xsi:type="dcterms:W3CDTF">2018-10-24T02:14:00Z</dcterms:created>
  <dcterms:modified xsi:type="dcterms:W3CDTF">2019-11-18T08:13:00Z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